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west-wimmera-profile"/>
    <w:p>
      <w:pPr>
        <w:pStyle w:val="Heading1"/>
      </w:pPr>
      <w:r>
        <w:t xml:space="preserve">West Wimmera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9,109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3,938          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Edenhope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1,986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West Wimmera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$50,367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$372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2,145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184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198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811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822,860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2024-11-14T23:37:59Z</dcterms:created>
  <dcterms:modified xsi:type="dcterms:W3CDTF">2024-11-14T23:37:59Z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